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outlineLvl w:val="0"/>
        <w:rPr>
          <w:rFonts w:hint="eastAsia" w:ascii="Nimbus Roman No9 L" w:hAnsi="Nimbus Roman No9 L" w:eastAsia="Nimbus Roman No9 L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</w:pPr>
    </w:p>
    <w:tbl>
      <w:tblPr>
        <w:tblStyle w:val="7"/>
        <w:tblpPr w:leftFromText="180" w:rightFromText="180" w:vertAnchor="text" w:horzAnchor="page" w:tblpX="1964" w:tblpY="1053"/>
        <w:tblOverlap w:val="never"/>
        <w:tblW w:w="50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116"/>
        <w:gridCol w:w="1033"/>
        <w:gridCol w:w="925"/>
        <w:gridCol w:w="1116"/>
        <w:gridCol w:w="627"/>
        <w:gridCol w:w="879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  <w:t>姓名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  <w:t>性别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98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107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98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107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73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98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  <w:t>从事科普工作时间（年）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107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107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  <w:t>工作单位</w:t>
            </w:r>
          </w:p>
        </w:tc>
        <w:tc>
          <w:tcPr>
            <w:tcW w:w="173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107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  <w:t xml:space="preserve">   </w:t>
            </w:r>
            <w:r>
              <w:rPr>
                <w:rFonts w:hint="eastAsia" w:ascii="Nimbus Roman No9 L" w:hAnsi="Nimbus Roman No9 L" w:eastAsia="仿宋_GB2312"/>
                <w:color w:val="auto"/>
                <w:spacing w:val="4"/>
                <w:sz w:val="28"/>
                <w:szCs w:val="28"/>
                <w:lang w:eastAsia="zh-CN"/>
              </w:rPr>
              <w:t>主要事迹</w:t>
            </w: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>(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不超过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>00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字</w:t>
            </w: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2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526" w:firstLineChars="200"/>
              <w:jc w:val="both"/>
              <w:textAlignment w:val="auto"/>
              <w:rPr>
                <w:rFonts w:ascii="Nimbus Roman No9 L" w:hAnsi="Nimbus Roman No9 L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color w:val="auto"/>
                <w:sz w:val="28"/>
                <w:szCs w:val="28"/>
              </w:rPr>
              <w:t>提纲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526" w:firstLineChars="200"/>
              <w:jc w:val="both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一、申报人基本情况（性别、年龄、工作单位、从事领域、从事科普工作岗位</w:t>
            </w: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>及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时间）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526" w:firstLineChars="200"/>
              <w:jc w:val="both"/>
              <w:textAlignment w:val="auto"/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二、近三年科普工作突出事迹。包括：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526" w:firstLineChars="200"/>
              <w:jc w:val="both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 xml:space="preserve">1. 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组织或参与科</w:t>
            </w:r>
            <w:r>
              <w:rPr>
                <w:rFonts w:hint="eastAsia" w:ascii="Nimbus Roman No9 L" w:hAnsi="Nimbus Roman No9 L" w:eastAsia="仿宋_GB2312"/>
                <w:color w:val="auto"/>
                <w:sz w:val="28"/>
                <w:szCs w:val="28"/>
              </w:rPr>
              <w:t>普管理、宣传、创作、活动、研究、统计等工作</w:t>
            </w:r>
            <w:r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  <w:t>的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情况，突出工作亮点、创新点、工作成果以及所取得的成效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526" w:firstLineChars="200"/>
              <w:jc w:val="both"/>
              <w:textAlignment w:val="auto"/>
              <w:rPr>
                <w:rFonts w:ascii="Nimbus Roman No9 L" w:hAnsi="Nimbus Roman No9 L" w:eastAsia="仿宋_GB2312"/>
                <w:color w:val="auto"/>
                <w:sz w:val="28"/>
                <w:szCs w:val="28"/>
              </w:rPr>
            </w:pPr>
            <w:r>
              <w:rPr>
                <w:rFonts w:ascii="Nimbus Roman No9 L" w:hAnsi="Nimbus Roman No9 L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Nimbus Roman No9 L" w:hAnsi="Nimbus Roman No9 L" w:eastAsia="仿宋_GB2312" w:cs="仿宋_GB2312"/>
                <w:color w:val="auto"/>
                <w:sz w:val="28"/>
                <w:szCs w:val="28"/>
              </w:rPr>
              <w:t>．科普工作相关获奖情况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both"/>
              <w:textAlignment w:val="auto"/>
              <w:rPr>
                <w:rFonts w:ascii="Nimbus Roman No9 L" w:hAnsi="Nimbus Roman No9 L"/>
                <w:color w:val="auto"/>
                <w:spacing w:val="4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  <w:t>天津市科普工作先进工作者推荐表</w:t>
      </w:r>
    </w:p>
    <w:tbl>
      <w:tblPr>
        <w:tblStyle w:val="7"/>
        <w:tblpPr w:leftFromText="180" w:rightFromText="180" w:vertAnchor="text" w:horzAnchor="page" w:tblpX="1562" w:tblpY="193"/>
        <w:tblOverlap w:val="never"/>
        <w:tblW w:w="50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/>
                <w:color w:val="auto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  <w:jc w:val="center"/>
        </w:trPr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  <w:t>所在单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  <w:t>位意见</w:t>
            </w:r>
          </w:p>
        </w:tc>
        <w:tc>
          <w:tcPr>
            <w:tcW w:w="40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772" w:rightChars="400"/>
              <w:jc w:val="right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772" w:rightChars="400"/>
              <w:jc w:val="right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772" w:rightChars="400"/>
              <w:jc w:val="right"/>
              <w:textAlignment w:val="auto"/>
              <w:rPr>
                <w:rFonts w:hint="default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  <w:t>盖章</w:t>
            </w: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772" w:rightChars="400"/>
              <w:jc w:val="right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  <w:jc w:val="center"/>
        </w:trPr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  <w:t>意见</w:t>
            </w:r>
          </w:p>
        </w:tc>
        <w:tc>
          <w:tcPr>
            <w:tcW w:w="40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0" w:rightChars="0"/>
              <w:jc w:val="center"/>
              <w:textAlignment w:val="auto"/>
              <w:rPr>
                <w:rFonts w:ascii="Nimbus Roman No9 L" w:hAnsi="Nimbus Roman No9 L" w:eastAsia="仿宋_GB2312"/>
                <w:color w:val="auto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772" w:rightChars="400"/>
              <w:jc w:val="right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772" w:rightChars="400"/>
              <w:jc w:val="right"/>
              <w:textAlignment w:val="auto"/>
              <w:rPr>
                <w:rFonts w:hint="default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  <w:t>盖章</w:t>
            </w: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ind w:left="0" w:leftChars="0" w:right="772" w:rightChars="400"/>
              <w:jc w:val="right"/>
              <w:textAlignment w:val="auto"/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仿宋_GB2312"/>
                <w:color w:val="auto"/>
                <w:spacing w:val="4"/>
                <w:sz w:val="28"/>
                <w:szCs w:val="28"/>
              </w:rPr>
              <w:t>年    月    日</w:t>
            </w:r>
          </w:p>
        </w:tc>
      </w:tr>
    </w:tbl>
    <w:p>
      <w:pPr>
        <w:ind w:right="-1" w:rightChars="-1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4EDF"/>
    <w:rsid w:val="000D5F7A"/>
    <w:rsid w:val="00100C4E"/>
    <w:rsid w:val="001032D1"/>
    <w:rsid w:val="00107027"/>
    <w:rsid w:val="00163844"/>
    <w:rsid w:val="00166523"/>
    <w:rsid w:val="00184885"/>
    <w:rsid w:val="001A2DE2"/>
    <w:rsid w:val="001C0711"/>
    <w:rsid w:val="001D4F6B"/>
    <w:rsid w:val="001E35F6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71D7A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76E2B"/>
    <w:rsid w:val="0039400E"/>
    <w:rsid w:val="003A0AC9"/>
    <w:rsid w:val="003A3DA5"/>
    <w:rsid w:val="003B29D8"/>
    <w:rsid w:val="003B38AB"/>
    <w:rsid w:val="003B3968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946A8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E4ACF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7F144B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E3E49"/>
    <w:rsid w:val="009F7282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86DD2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55482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0EB6"/>
    <w:rsid w:val="00DE39EC"/>
    <w:rsid w:val="00DE75AF"/>
    <w:rsid w:val="00E34793"/>
    <w:rsid w:val="00E55524"/>
    <w:rsid w:val="00E5598D"/>
    <w:rsid w:val="00E6116D"/>
    <w:rsid w:val="00E6345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227D"/>
    <w:rsid w:val="00F75A31"/>
    <w:rsid w:val="00F86262"/>
    <w:rsid w:val="00F91B09"/>
    <w:rsid w:val="00F97090"/>
    <w:rsid w:val="00FB7289"/>
    <w:rsid w:val="00FD217E"/>
    <w:rsid w:val="00FD287E"/>
    <w:rsid w:val="00FD69BA"/>
    <w:rsid w:val="07FB8A66"/>
    <w:rsid w:val="1FF7A368"/>
    <w:rsid w:val="2EEFB895"/>
    <w:rsid w:val="3CBFC17E"/>
    <w:rsid w:val="3DF94CFD"/>
    <w:rsid w:val="3F7E9E0E"/>
    <w:rsid w:val="487651FF"/>
    <w:rsid w:val="53087DD5"/>
    <w:rsid w:val="577F6599"/>
    <w:rsid w:val="5D5F326A"/>
    <w:rsid w:val="5D960F58"/>
    <w:rsid w:val="5DBD16EA"/>
    <w:rsid w:val="5EFF38EA"/>
    <w:rsid w:val="689F04C8"/>
    <w:rsid w:val="7031ABFB"/>
    <w:rsid w:val="777DD520"/>
    <w:rsid w:val="7A71691C"/>
    <w:rsid w:val="7BEBF597"/>
    <w:rsid w:val="7C77AEEE"/>
    <w:rsid w:val="7FFF0BBB"/>
    <w:rsid w:val="8FE342E1"/>
    <w:rsid w:val="9FBFAB79"/>
    <w:rsid w:val="A6FFCB2F"/>
    <w:rsid w:val="AF7D7674"/>
    <w:rsid w:val="B5EB1017"/>
    <w:rsid w:val="BE542D47"/>
    <w:rsid w:val="D57B33B0"/>
    <w:rsid w:val="DD67F768"/>
    <w:rsid w:val="DDEF13D2"/>
    <w:rsid w:val="E5FBD722"/>
    <w:rsid w:val="EADF0DB6"/>
    <w:rsid w:val="EF7F9F42"/>
    <w:rsid w:val="F6FF3B81"/>
    <w:rsid w:val="F7BB60D3"/>
    <w:rsid w:val="F7DA43F6"/>
    <w:rsid w:val="FD1F9A74"/>
    <w:rsid w:val="FDEFC23D"/>
    <w:rsid w:val="FF5BBFE7"/>
    <w:rsid w:val="FF7EB71E"/>
    <w:rsid w:val="FFBBBEFB"/>
    <w:rsid w:val="FFECCC61"/>
    <w:rsid w:val="FFEE9721"/>
    <w:rsid w:val="FFFBF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18</Pages>
  <Words>782</Words>
  <Characters>4458</Characters>
  <Lines>37</Lines>
  <Paragraphs>10</Paragraphs>
  <TotalTime>25</TotalTime>
  <ScaleCrop>false</ScaleCrop>
  <LinksUpToDate>false</LinksUpToDate>
  <CharactersWithSpaces>5230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2020-09-04T08:48:00Z</dcterms:created>
  <dc:creator>办公室</dc:creator>
  <cp:lastModifiedBy>kylin</cp:lastModifiedBy>
  <cp:lastPrinted>2021-08-20T03:50:00Z</cp:lastPrinted>
  <dcterms:modified xsi:type="dcterms:W3CDTF">2022-09-06T16:34:28Z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